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634F" w14:textId="2FFFDCBD" w:rsidR="008C62EE" w:rsidRPr="000577A7" w:rsidRDefault="005E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</w:t>
      </w:r>
      <w:r w:rsidR="00E96396" w:rsidRPr="000577A7">
        <w:rPr>
          <w:rFonts w:ascii="Times New Roman" w:hAnsi="Times New Roman" w:cs="Times New Roman"/>
          <w:sz w:val="24"/>
          <w:szCs w:val="24"/>
        </w:rPr>
        <w:t xml:space="preserve"> FAU-MØTE </w:t>
      </w:r>
      <w:r w:rsidR="00BE1683" w:rsidRPr="000577A7">
        <w:rPr>
          <w:rFonts w:ascii="Times New Roman" w:hAnsi="Times New Roman" w:cs="Times New Roman"/>
          <w:sz w:val="24"/>
          <w:szCs w:val="24"/>
        </w:rPr>
        <w:t>T</w:t>
      </w:r>
      <w:r w:rsidR="004A7DD7" w:rsidRPr="000577A7">
        <w:rPr>
          <w:rFonts w:ascii="Times New Roman" w:hAnsi="Times New Roman" w:cs="Times New Roman"/>
          <w:sz w:val="24"/>
          <w:szCs w:val="24"/>
        </w:rPr>
        <w:t>O</w:t>
      </w:r>
      <w:r w:rsidR="00BE1683" w:rsidRPr="000577A7">
        <w:rPr>
          <w:rFonts w:ascii="Times New Roman" w:hAnsi="Times New Roman" w:cs="Times New Roman"/>
          <w:sz w:val="24"/>
          <w:szCs w:val="24"/>
        </w:rPr>
        <w:t xml:space="preserve">RSDAG </w:t>
      </w:r>
      <w:r w:rsidR="007C778D">
        <w:rPr>
          <w:rFonts w:ascii="Times New Roman" w:hAnsi="Times New Roman" w:cs="Times New Roman"/>
          <w:sz w:val="24"/>
          <w:szCs w:val="24"/>
        </w:rPr>
        <w:t>2</w:t>
      </w:r>
      <w:r w:rsidR="001653BD">
        <w:rPr>
          <w:rFonts w:ascii="Times New Roman" w:hAnsi="Times New Roman" w:cs="Times New Roman"/>
          <w:sz w:val="24"/>
          <w:szCs w:val="24"/>
        </w:rPr>
        <w:t>8</w:t>
      </w:r>
      <w:r w:rsidR="007C778D">
        <w:rPr>
          <w:rFonts w:ascii="Times New Roman" w:hAnsi="Times New Roman" w:cs="Times New Roman"/>
          <w:sz w:val="24"/>
          <w:szCs w:val="24"/>
        </w:rPr>
        <w:t>.1</w:t>
      </w:r>
      <w:r w:rsidR="001653BD">
        <w:rPr>
          <w:rFonts w:ascii="Times New Roman" w:hAnsi="Times New Roman" w:cs="Times New Roman"/>
          <w:sz w:val="24"/>
          <w:szCs w:val="24"/>
        </w:rPr>
        <w:t>1</w:t>
      </w:r>
      <w:r w:rsidR="00524929" w:rsidRPr="000577A7">
        <w:rPr>
          <w:rFonts w:ascii="Times New Roman" w:hAnsi="Times New Roman" w:cs="Times New Roman"/>
          <w:sz w:val="24"/>
          <w:szCs w:val="24"/>
        </w:rPr>
        <w:t>.202</w:t>
      </w:r>
      <w:r w:rsidR="00150A7E">
        <w:rPr>
          <w:rFonts w:ascii="Times New Roman" w:hAnsi="Times New Roman" w:cs="Times New Roman"/>
          <w:sz w:val="24"/>
          <w:szCs w:val="24"/>
        </w:rPr>
        <w:t>4</w:t>
      </w:r>
      <w:r w:rsidR="00F84028" w:rsidRPr="000577A7">
        <w:rPr>
          <w:rFonts w:ascii="Times New Roman" w:hAnsi="Times New Roman" w:cs="Times New Roman"/>
          <w:sz w:val="24"/>
          <w:szCs w:val="24"/>
        </w:rPr>
        <w:t xml:space="preserve"> 1</w:t>
      </w:r>
      <w:r w:rsidR="003F4095">
        <w:rPr>
          <w:rFonts w:ascii="Times New Roman" w:hAnsi="Times New Roman" w:cs="Times New Roman"/>
          <w:sz w:val="24"/>
          <w:szCs w:val="24"/>
        </w:rPr>
        <w:t>80</w:t>
      </w:r>
      <w:r w:rsidR="00F84028" w:rsidRPr="000577A7">
        <w:rPr>
          <w:rFonts w:ascii="Times New Roman" w:hAnsi="Times New Roman" w:cs="Times New Roman"/>
          <w:sz w:val="24"/>
          <w:szCs w:val="24"/>
        </w:rPr>
        <w:t>0-19</w:t>
      </w:r>
      <w:r w:rsidR="003F4095">
        <w:rPr>
          <w:rFonts w:ascii="Times New Roman" w:hAnsi="Times New Roman" w:cs="Times New Roman"/>
          <w:sz w:val="24"/>
          <w:szCs w:val="24"/>
        </w:rPr>
        <w:t>3</w:t>
      </w:r>
      <w:r w:rsidR="00F84028" w:rsidRPr="000577A7">
        <w:rPr>
          <w:rFonts w:ascii="Times New Roman" w:hAnsi="Times New Roman" w:cs="Times New Roman"/>
          <w:sz w:val="24"/>
          <w:szCs w:val="24"/>
        </w:rPr>
        <w:t>0</w:t>
      </w:r>
      <w:r w:rsidR="00A61567" w:rsidRPr="0005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59C99" w14:textId="5338CD4C" w:rsidR="00E96396" w:rsidRPr="000577A7" w:rsidRDefault="004E15E2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 xml:space="preserve">Songdalen Ungdomsskole </w:t>
      </w:r>
      <w:r w:rsidR="00077A97" w:rsidRPr="000577A7">
        <w:rPr>
          <w:rFonts w:ascii="Times New Roman" w:hAnsi="Times New Roman" w:cs="Times New Roman"/>
          <w:sz w:val="24"/>
          <w:szCs w:val="24"/>
        </w:rPr>
        <w:t>–</w:t>
      </w:r>
      <w:r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65778B" w:rsidRPr="000577A7">
        <w:rPr>
          <w:rFonts w:ascii="Times New Roman" w:hAnsi="Times New Roman" w:cs="Times New Roman"/>
          <w:sz w:val="24"/>
          <w:szCs w:val="24"/>
        </w:rPr>
        <w:t>personalrommet 1. etasje</w:t>
      </w:r>
    </w:p>
    <w:p w14:paraId="6031D9F4" w14:textId="4EE6F86E" w:rsidR="0059041C" w:rsidRPr="000577A7" w:rsidRDefault="0059041C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 xml:space="preserve">Neste møte er: </w:t>
      </w:r>
      <w:r w:rsidR="003F4095">
        <w:rPr>
          <w:rFonts w:ascii="Times New Roman" w:hAnsi="Times New Roman" w:cs="Times New Roman"/>
          <w:sz w:val="24"/>
          <w:szCs w:val="24"/>
        </w:rPr>
        <w:t>09.01</w:t>
      </w:r>
      <w:r w:rsidR="003B64CD">
        <w:rPr>
          <w:rFonts w:ascii="Times New Roman" w:hAnsi="Times New Roman" w:cs="Times New Roman"/>
          <w:sz w:val="24"/>
          <w:szCs w:val="24"/>
        </w:rPr>
        <w:t>.202</w:t>
      </w:r>
      <w:r w:rsidR="005E4485">
        <w:rPr>
          <w:rFonts w:ascii="Times New Roman" w:hAnsi="Times New Roman" w:cs="Times New Roman"/>
          <w:sz w:val="24"/>
          <w:szCs w:val="24"/>
        </w:rPr>
        <w:t>5</w:t>
      </w:r>
    </w:p>
    <w:p w14:paraId="056181D2" w14:textId="77777777" w:rsidR="00C03A8D" w:rsidRPr="000577A7" w:rsidRDefault="00C03A8D">
      <w:pPr>
        <w:rPr>
          <w:rFonts w:ascii="Times New Roman" w:hAnsi="Times New Roman" w:cs="Times New Roman"/>
          <w:sz w:val="24"/>
          <w:szCs w:val="24"/>
        </w:rPr>
      </w:pPr>
    </w:p>
    <w:p w14:paraId="409269A9" w14:textId="4C396BAE" w:rsidR="00376F8E" w:rsidRPr="005E4485" w:rsidRDefault="005E4485" w:rsidP="0037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stede</w:t>
      </w:r>
      <w:r w:rsidR="00376F8E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 w:rsidR="00840538" w:rsidRPr="005E4485">
        <w:rPr>
          <w:rFonts w:ascii="Times New Roman" w:hAnsi="Times New Roman" w:cs="Times New Roman"/>
          <w:sz w:val="24"/>
          <w:szCs w:val="24"/>
        </w:rPr>
        <w:t>Tonje Strand (10A), Øyvind Onshus (10B)</w:t>
      </w:r>
      <w:r w:rsidRPr="005E4485">
        <w:rPr>
          <w:rFonts w:ascii="Times New Roman" w:hAnsi="Times New Roman" w:cs="Times New Roman"/>
          <w:sz w:val="24"/>
          <w:szCs w:val="24"/>
        </w:rPr>
        <w:t xml:space="preserve">, </w:t>
      </w:r>
      <w:r w:rsidRPr="005E4485">
        <w:rPr>
          <w:rFonts w:ascii="Times New Roman" w:hAnsi="Times New Roman" w:cs="Times New Roman"/>
          <w:sz w:val="24"/>
          <w:szCs w:val="24"/>
        </w:rPr>
        <w:t xml:space="preserve">John Ove Hjemlestad (10C), </w:t>
      </w:r>
      <w:r w:rsidR="00840538" w:rsidRPr="005E4485">
        <w:rPr>
          <w:rFonts w:ascii="Times New Roman" w:hAnsi="Times New Roman" w:cs="Times New Roman"/>
          <w:sz w:val="24"/>
          <w:szCs w:val="24"/>
        </w:rPr>
        <w:t xml:space="preserve"> </w:t>
      </w:r>
      <w:r w:rsidR="000A09CA" w:rsidRPr="005E4485">
        <w:rPr>
          <w:rFonts w:ascii="Times New Roman" w:hAnsi="Times New Roman" w:cs="Times New Roman"/>
          <w:sz w:val="24"/>
          <w:szCs w:val="24"/>
        </w:rPr>
        <w:t xml:space="preserve">Dalmar Shirwac (10D), </w:t>
      </w:r>
      <w:r w:rsidR="00500BEB" w:rsidRPr="005E4485">
        <w:rPr>
          <w:rFonts w:ascii="Times New Roman" w:hAnsi="Times New Roman" w:cs="Times New Roman"/>
          <w:sz w:val="24"/>
          <w:szCs w:val="24"/>
        </w:rPr>
        <w:t xml:space="preserve">Heidi Lindalen (9A), </w:t>
      </w:r>
      <w:r w:rsidR="00F77775" w:rsidRPr="005E4485">
        <w:rPr>
          <w:rFonts w:ascii="Times New Roman" w:hAnsi="Times New Roman" w:cs="Times New Roman"/>
          <w:sz w:val="24"/>
          <w:szCs w:val="24"/>
        </w:rPr>
        <w:t xml:space="preserve">Signe Lill Aurebekk (9B), </w:t>
      </w:r>
      <w:r w:rsidR="00D645A5" w:rsidRPr="005E4485">
        <w:rPr>
          <w:rFonts w:ascii="Times New Roman" w:hAnsi="Times New Roman" w:cs="Times New Roman"/>
          <w:sz w:val="24"/>
          <w:szCs w:val="24"/>
        </w:rPr>
        <w:t xml:space="preserve">Cathrine Ludvigsen (9C), </w:t>
      </w:r>
      <w:r w:rsidR="00FD4E6B" w:rsidRPr="005E4485">
        <w:rPr>
          <w:rFonts w:ascii="Times New Roman" w:hAnsi="Times New Roman" w:cs="Times New Roman"/>
          <w:sz w:val="24"/>
          <w:szCs w:val="24"/>
        </w:rPr>
        <w:t xml:space="preserve">Siv Wilhelmsen Andersen (8A), </w:t>
      </w:r>
      <w:r w:rsidRPr="005E4485">
        <w:rPr>
          <w:rFonts w:ascii="Times New Roman" w:hAnsi="Times New Roman" w:cs="Times New Roman"/>
          <w:sz w:val="24"/>
          <w:szCs w:val="24"/>
        </w:rPr>
        <w:t xml:space="preserve">Helene Solli (8A), </w:t>
      </w:r>
      <w:r w:rsidR="00471B03" w:rsidRPr="005E4485">
        <w:rPr>
          <w:rFonts w:ascii="Times New Roman" w:hAnsi="Times New Roman" w:cs="Times New Roman"/>
          <w:sz w:val="24"/>
          <w:szCs w:val="24"/>
        </w:rPr>
        <w:t>Vibeke Wold Sunde (8B)</w:t>
      </w:r>
    </w:p>
    <w:p w14:paraId="44C2990E" w14:textId="77777777" w:rsidR="00923619" w:rsidRPr="000577A7" w:rsidRDefault="00923619">
      <w:pPr>
        <w:rPr>
          <w:rFonts w:ascii="Times New Roman" w:hAnsi="Times New Roman" w:cs="Times New Roman"/>
          <w:sz w:val="24"/>
          <w:szCs w:val="24"/>
        </w:rPr>
      </w:pPr>
    </w:p>
    <w:p w14:paraId="27FC4D35" w14:textId="6B2EF319" w:rsidR="00FE4A84" w:rsidRPr="000577A7" w:rsidRDefault="00E96396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>Saksliste</w:t>
      </w:r>
      <w:r w:rsidR="00B40E4A" w:rsidRPr="000577A7">
        <w:rPr>
          <w:rFonts w:ascii="Times New Roman" w:hAnsi="Times New Roman" w:cs="Times New Roman"/>
          <w:sz w:val="24"/>
          <w:szCs w:val="24"/>
        </w:rPr>
        <w:t>:</w:t>
      </w:r>
    </w:p>
    <w:p w14:paraId="7FF29F68" w14:textId="4F44CC54" w:rsidR="00220E4B" w:rsidRDefault="000B3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52FB" w:rsidRPr="000577A7">
        <w:rPr>
          <w:rFonts w:ascii="Times New Roman" w:hAnsi="Times New Roman" w:cs="Times New Roman"/>
          <w:sz w:val="24"/>
          <w:szCs w:val="24"/>
        </w:rPr>
        <w:t>/2</w:t>
      </w:r>
      <w:r w:rsidR="009D72C2">
        <w:rPr>
          <w:rFonts w:ascii="Times New Roman" w:hAnsi="Times New Roman" w:cs="Times New Roman"/>
          <w:sz w:val="24"/>
          <w:szCs w:val="24"/>
        </w:rPr>
        <w:t>4</w:t>
      </w:r>
      <w:r w:rsidR="000E19F7">
        <w:rPr>
          <w:rFonts w:ascii="Times New Roman" w:hAnsi="Times New Roman" w:cs="Times New Roman"/>
          <w:sz w:val="24"/>
          <w:szCs w:val="24"/>
        </w:rPr>
        <w:t>25</w:t>
      </w:r>
      <w:r w:rsidR="00FE4A84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 w:rsidR="00C643E4">
        <w:rPr>
          <w:rFonts w:ascii="Times New Roman" w:hAnsi="Times New Roman" w:cs="Times New Roman"/>
          <w:sz w:val="24"/>
          <w:szCs w:val="24"/>
        </w:rPr>
        <w:t>Erfaringer etter studentperioden og skoleovertakelse</w:t>
      </w:r>
    </w:p>
    <w:p w14:paraId="6FBDAAC5" w14:textId="139AE6E2" w:rsidR="003F42C5" w:rsidRDefault="005E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Foresatte er s</w:t>
      </w:r>
      <w:r w:rsidR="00B572B3">
        <w:rPr>
          <w:rFonts w:ascii="Times New Roman" w:hAnsi="Times New Roman" w:cs="Times New Roman"/>
          <w:sz w:val="24"/>
          <w:szCs w:val="24"/>
        </w:rPr>
        <w:t>tort sett fornøyde med perioden.</w:t>
      </w:r>
    </w:p>
    <w:p w14:paraId="3774E2CD" w14:textId="099A844C" w:rsidR="00DB24CA" w:rsidRDefault="005E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som fikk en telefonsamtale hjem</w:t>
      </w:r>
      <w:r w:rsidR="00DD4558">
        <w:rPr>
          <w:rFonts w:ascii="Times New Roman" w:hAnsi="Times New Roman" w:cs="Times New Roman"/>
          <w:sz w:val="24"/>
          <w:szCs w:val="24"/>
        </w:rPr>
        <w:t xml:space="preserve"> syntes dette var hyggelig.</w:t>
      </w:r>
    </w:p>
    <w:p w14:paraId="7E98D692" w14:textId="640770A8" w:rsidR="0027478F" w:rsidRDefault="00DD4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 mange syntes det var g</w:t>
      </w:r>
      <w:r w:rsidR="0027478F">
        <w:rPr>
          <w:rFonts w:ascii="Times New Roman" w:hAnsi="Times New Roman" w:cs="Times New Roman"/>
          <w:sz w:val="24"/>
          <w:szCs w:val="24"/>
        </w:rPr>
        <w:t>odt å få lærerne tilbake.</w:t>
      </w:r>
    </w:p>
    <w:p w14:paraId="6055DE24" w14:textId="77777777" w:rsidR="001C72ED" w:rsidRPr="000577A7" w:rsidRDefault="001C72ED">
      <w:pPr>
        <w:rPr>
          <w:rFonts w:ascii="Times New Roman" w:hAnsi="Times New Roman" w:cs="Times New Roman"/>
          <w:sz w:val="24"/>
          <w:szCs w:val="24"/>
        </w:rPr>
      </w:pPr>
    </w:p>
    <w:p w14:paraId="706D1E59" w14:textId="6F21BBF1" w:rsidR="004863E0" w:rsidRDefault="000B3BEB" w:rsidP="007C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62E06" w:rsidRPr="000577A7">
        <w:rPr>
          <w:rFonts w:ascii="Times New Roman" w:hAnsi="Times New Roman" w:cs="Times New Roman"/>
          <w:sz w:val="24"/>
          <w:szCs w:val="24"/>
        </w:rPr>
        <w:t>/2</w:t>
      </w:r>
      <w:r w:rsidR="000E19F7">
        <w:rPr>
          <w:rFonts w:ascii="Times New Roman" w:hAnsi="Times New Roman" w:cs="Times New Roman"/>
          <w:sz w:val="24"/>
          <w:szCs w:val="24"/>
        </w:rPr>
        <w:t>425</w:t>
      </w:r>
      <w:r w:rsidR="001F5647" w:rsidRPr="000577A7">
        <w:rPr>
          <w:rFonts w:ascii="Times New Roman" w:hAnsi="Times New Roman" w:cs="Times New Roman"/>
          <w:sz w:val="24"/>
          <w:szCs w:val="24"/>
        </w:rPr>
        <w:t>:</w:t>
      </w:r>
      <w:r w:rsidR="00A908E2"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A35F24">
        <w:rPr>
          <w:rFonts w:ascii="Times New Roman" w:hAnsi="Times New Roman" w:cs="Times New Roman"/>
          <w:sz w:val="24"/>
          <w:szCs w:val="24"/>
        </w:rPr>
        <w:t>Avslutningstur 10. trinn</w:t>
      </w:r>
      <w:r w:rsidR="009B6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DF3">
        <w:rPr>
          <w:rFonts w:ascii="Times New Roman" w:hAnsi="Times New Roman" w:cs="Times New Roman"/>
          <w:sz w:val="24"/>
          <w:szCs w:val="24"/>
        </w:rPr>
        <w:t>vinterball</w:t>
      </w:r>
      <w:proofErr w:type="spellEnd"/>
      <w:r w:rsidR="009B6DF3">
        <w:rPr>
          <w:rFonts w:ascii="Times New Roman" w:hAnsi="Times New Roman" w:cs="Times New Roman"/>
          <w:sz w:val="24"/>
          <w:szCs w:val="24"/>
        </w:rPr>
        <w:t xml:space="preserve"> og 17. mai</w:t>
      </w:r>
    </w:p>
    <w:p w14:paraId="663A96F2" w14:textId="330A37EF" w:rsidR="00A35F24" w:rsidRDefault="00A35F24" w:rsidP="00DD4558">
      <w:pPr>
        <w:pStyle w:val="Listeavsnitt"/>
      </w:pPr>
    </w:p>
    <w:p w14:paraId="0693E300" w14:textId="6EB8232A" w:rsidR="00FD11F9" w:rsidRDefault="00AC33DC" w:rsidP="00A35F24">
      <w:pPr>
        <w:pStyle w:val="Listeavsnitt"/>
        <w:numPr>
          <w:ilvl w:val="0"/>
          <w:numId w:val="7"/>
        </w:numPr>
      </w:pPr>
      <w:r>
        <w:t xml:space="preserve">10. </w:t>
      </w:r>
      <w:r w:rsidR="00DD4558">
        <w:t>trinn</w:t>
      </w:r>
      <w:r>
        <w:t xml:space="preserve"> har</w:t>
      </w:r>
      <w:r w:rsidR="00DD4558">
        <w:t xml:space="preserve"> </w:t>
      </w:r>
      <w:proofErr w:type="spellStart"/>
      <w:r w:rsidR="00DD4558">
        <w:t>ca</w:t>
      </w:r>
      <w:proofErr w:type="spellEnd"/>
      <w:r>
        <w:t xml:space="preserve"> 48.000</w:t>
      </w:r>
      <w:r w:rsidR="00DD4558">
        <w:t xml:space="preserve"> på bok</w:t>
      </w:r>
    </w:p>
    <w:p w14:paraId="34925324" w14:textId="6C9ACC12" w:rsidR="00AC33DC" w:rsidRDefault="00AC33DC" w:rsidP="00A35F24">
      <w:pPr>
        <w:pStyle w:val="Listeavsnitt"/>
        <w:numPr>
          <w:ilvl w:val="0"/>
          <w:numId w:val="7"/>
        </w:numPr>
      </w:pPr>
      <w:r>
        <w:t>9. trinn har 36.000</w:t>
      </w:r>
    </w:p>
    <w:p w14:paraId="0563CCE0" w14:textId="51A2938E" w:rsidR="00AC33DC" w:rsidRDefault="00DD4558" w:rsidP="00A35F24">
      <w:pPr>
        <w:pStyle w:val="Listeavsnitt"/>
        <w:numPr>
          <w:ilvl w:val="0"/>
          <w:numId w:val="7"/>
        </w:numPr>
      </w:pPr>
      <w:r>
        <w:t>Ting er i rute til 17. mai. Det er</w:t>
      </w:r>
      <w:r w:rsidR="00AC33DC">
        <w:t xml:space="preserve"> kalt inn </w:t>
      </w:r>
      <w:r w:rsidR="006C06FE">
        <w:t>til første planleggingsmøte.</w:t>
      </w:r>
    </w:p>
    <w:p w14:paraId="38ADB2CF" w14:textId="39E34DFF" w:rsidR="00A546C4" w:rsidRDefault="005916CD" w:rsidP="00A35F24">
      <w:pPr>
        <w:pStyle w:val="Listeavsnitt"/>
        <w:numPr>
          <w:ilvl w:val="0"/>
          <w:numId w:val="7"/>
        </w:numPr>
      </w:pPr>
      <w:r>
        <w:t>Alle vil ha ball.</w:t>
      </w:r>
      <w:r w:rsidR="00DD4558">
        <w:t xml:space="preserve"> Elevrådet får ansvar </w:t>
      </w:r>
      <w:r w:rsidR="00966E64">
        <w:t>med å få til en ballkomite på skolen.</w:t>
      </w:r>
    </w:p>
    <w:p w14:paraId="1EBC6C31" w14:textId="54C436BE" w:rsidR="00FF36DB" w:rsidRDefault="00122AE3" w:rsidP="00296B66">
      <w:pPr>
        <w:pStyle w:val="Listeavsnitt"/>
        <w:numPr>
          <w:ilvl w:val="0"/>
          <w:numId w:val="7"/>
        </w:numPr>
      </w:pPr>
      <w:r>
        <w:t>Tips til dugnad er egg, panteflasker og kakebokser</w:t>
      </w:r>
    </w:p>
    <w:p w14:paraId="503D74F7" w14:textId="77777777" w:rsidR="00122AE3" w:rsidRDefault="00122AE3" w:rsidP="00122AE3">
      <w:pPr>
        <w:pStyle w:val="Listeavsnitt"/>
      </w:pPr>
    </w:p>
    <w:p w14:paraId="4D203927" w14:textId="77777777" w:rsidR="00122AE3" w:rsidRPr="00122AE3" w:rsidRDefault="00122AE3" w:rsidP="00122AE3">
      <w:pPr>
        <w:pStyle w:val="Listeavsnitt"/>
      </w:pPr>
    </w:p>
    <w:p w14:paraId="513B4ADB" w14:textId="2F59330A" w:rsidR="004513C5" w:rsidRPr="000577A7" w:rsidRDefault="0002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BEB">
        <w:rPr>
          <w:rFonts w:ascii="Times New Roman" w:hAnsi="Times New Roman" w:cs="Times New Roman"/>
          <w:sz w:val="24"/>
          <w:szCs w:val="24"/>
        </w:rPr>
        <w:t>6</w:t>
      </w:r>
      <w:r w:rsidR="00962E06" w:rsidRPr="000577A7">
        <w:rPr>
          <w:rFonts w:ascii="Times New Roman" w:hAnsi="Times New Roman" w:cs="Times New Roman"/>
          <w:sz w:val="24"/>
          <w:szCs w:val="24"/>
        </w:rPr>
        <w:t>/2</w:t>
      </w:r>
      <w:r w:rsidR="0094670C">
        <w:rPr>
          <w:rFonts w:ascii="Times New Roman" w:hAnsi="Times New Roman" w:cs="Times New Roman"/>
          <w:sz w:val="24"/>
          <w:szCs w:val="24"/>
        </w:rPr>
        <w:t>425</w:t>
      </w:r>
      <w:r w:rsidR="00C83A15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 w:rsidR="009B6DF3">
        <w:rPr>
          <w:rFonts w:ascii="Times New Roman" w:hAnsi="Times New Roman" w:cs="Times New Roman"/>
          <w:sz w:val="24"/>
          <w:szCs w:val="24"/>
        </w:rPr>
        <w:t>Erfaring etter foreldremøte ang psykisk helse</w:t>
      </w:r>
    </w:p>
    <w:p w14:paraId="706C1E1A" w14:textId="3F0894F5" w:rsidR="008B463C" w:rsidRDefault="002B5DCC" w:rsidP="00C92C98">
      <w:pPr>
        <w:pStyle w:val="Listeavsnitt"/>
        <w:numPr>
          <w:ilvl w:val="0"/>
          <w:numId w:val="7"/>
        </w:numPr>
      </w:pPr>
      <w:r>
        <w:t>Interessant å høre på panelet</w:t>
      </w:r>
      <w:r w:rsidR="001F2CD0">
        <w:t xml:space="preserve"> </w:t>
      </w:r>
      <w:r w:rsidR="008548E6">
        <w:t>og de inviterte ekspertene.</w:t>
      </w:r>
    </w:p>
    <w:p w14:paraId="39806561" w14:textId="65AA76BA" w:rsidR="002B5DCC" w:rsidRDefault="00E74ABA" w:rsidP="00E74ABA">
      <w:pPr>
        <w:pStyle w:val="Listeavsnitt"/>
        <w:numPr>
          <w:ilvl w:val="0"/>
          <w:numId w:val="7"/>
        </w:numPr>
      </w:pPr>
      <w:r>
        <w:t>Fint å sitte i grupper og d</w:t>
      </w:r>
      <w:r w:rsidR="002B5DCC">
        <w:t xml:space="preserve">røfte </w:t>
      </w:r>
      <w:r w:rsidR="00496EDE">
        <w:t>ulike spørsmål</w:t>
      </w:r>
    </w:p>
    <w:p w14:paraId="2BA8FD45" w14:textId="2BA77270" w:rsidR="00496EDE" w:rsidRDefault="00FB5676" w:rsidP="00C92C98">
      <w:pPr>
        <w:pStyle w:val="Listeavsnitt"/>
        <w:numPr>
          <w:ilvl w:val="0"/>
          <w:numId w:val="7"/>
        </w:numPr>
      </w:pPr>
      <w:r>
        <w:t>Opplevdes bra</w:t>
      </w:r>
      <w:r w:rsidR="00DC025A">
        <w:t xml:space="preserve"> for de som deltok.</w:t>
      </w:r>
    </w:p>
    <w:p w14:paraId="5D44DD6D" w14:textId="2186E23D" w:rsidR="00FB5676" w:rsidRDefault="00FB5676" w:rsidP="00C92C98">
      <w:pPr>
        <w:pStyle w:val="Listeavsnitt"/>
        <w:numPr>
          <w:ilvl w:val="0"/>
          <w:numId w:val="7"/>
        </w:numPr>
      </w:pPr>
      <w:r>
        <w:t>Fint at studentene også var med på møtet</w:t>
      </w:r>
    </w:p>
    <w:p w14:paraId="396EA178" w14:textId="29614952" w:rsidR="00FB5676" w:rsidRDefault="00DC025A" w:rsidP="00C92C98">
      <w:pPr>
        <w:pStyle w:val="Listeavsnitt"/>
        <w:numPr>
          <w:ilvl w:val="0"/>
          <w:numId w:val="7"/>
        </w:numPr>
      </w:pPr>
      <w:r>
        <w:t>Kunne gjerne vært flere</w:t>
      </w:r>
      <w:r w:rsidR="00FB5676">
        <w:t xml:space="preserve"> foreldre</w:t>
      </w:r>
      <w:r>
        <w:t xml:space="preserve"> som kom.</w:t>
      </w:r>
    </w:p>
    <w:p w14:paraId="5609BAC8" w14:textId="77917606" w:rsidR="007E7E03" w:rsidRDefault="00DC025A" w:rsidP="00C92C98">
      <w:pPr>
        <w:pStyle w:val="Listeavsnitt"/>
        <w:numPr>
          <w:ilvl w:val="0"/>
          <w:numId w:val="7"/>
        </w:numPr>
      </w:pPr>
      <w:r>
        <w:t xml:space="preserve">Noen syntes møtet var for langt, andre syntes det gjerne kunne </w:t>
      </w:r>
      <w:proofErr w:type="spellStart"/>
      <w:r>
        <w:t>vart</w:t>
      </w:r>
      <w:proofErr w:type="spellEnd"/>
      <w:r>
        <w:t xml:space="preserve"> enda lengre.</w:t>
      </w:r>
    </w:p>
    <w:p w14:paraId="082471D7" w14:textId="77777777" w:rsidR="00C92C98" w:rsidRPr="00192B56" w:rsidRDefault="00C92C98" w:rsidP="00C92C98"/>
    <w:p w14:paraId="56128A87" w14:textId="5B38EA79" w:rsidR="00F551E3" w:rsidRDefault="004B4988" w:rsidP="0098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BEB">
        <w:rPr>
          <w:rFonts w:ascii="Times New Roman" w:hAnsi="Times New Roman" w:cs="Times New Roman"/>
          <w:sz w:val="24"/>
          <w:szCs w:val="24"/>
        </w:rPr>
        <w:t>7</w:t>
      </w:r>
      <w:r w:rsidR="00AE23E3" w:rsidRPr="000577A7">
        <w:rPr>
          <w:rFonts w:ascii="Times New Roman" w:hAnsi="Times New Roman" w:cs="Times New Roman"/>
          <w:sz w:val="24"/>
          <w:szCs w:val="24"/>
        </w:rPr>
        <w:t>/2</w:t>
      </w:r>
      <w:r w:rsidR="00B85DAE">
        <w:rPr>
          <w:rFonts w:ascii="Times New Roman" w:hAnsi="Times New Roman" w:cs="Times New Roman"/>
          <w:sz w:val="24"/>
          <w:szCs w:val="24"/>
        </w:rPr>
        <w:t>425</w:t>
      </w:r>
      <w:r w:rsidR="00AE23E3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 w:rsidR="007177AA">
        <w:rPr>
          <w:rFonts w:ascii="Times New Roman" w:hAnsi="Times New Roman" w:cs="Times New Roman"/>
          <w:sz w:val="24"/>
          <w:szCs w:val="24"/>
        </w:rPr>
        <w:t xml:space="preserve">Foreldremøter på våren. </w:t>
      </w:r>
      <w:r w:rsidR="00DD3845">
        <w:rPr>
          <w:rFonts w:ascii="Times New Roman" w:hAnsi="Times New Roman" w:cs="Times New Roman"/>
          <w:sz w:val="24"/>
          <w:szCs w:val="24"/>
        </w:rPr>
        <w:t>Behov for dette.</w:t>
      </w:r>
    </w:p>
    <w:p w14:paraId="76C91210" w14:textId="76140EF0" w:rsidR="00C048B8" w:rsidRDefault="00DC025A" w:rsidP="0098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Enstemmig at det holder med foreldremøtet ang rus.</w:t>
      </w:r>
    </w:p>
    <w:p w14:paraId="5B817C1B" w14:textId="4303D7BA" w:rsidR="004B2728" w:rsidRDefault="00DC025A" w:rsidP="0098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spørsmål som dukket opp: </w:t>
      </w:r>
      <w:r w:rsidR="004B2728">
        <w:rPr>
          <w:rFonts w:ascii="Times New Roman" w:hAnsi="Times New Roman" w:cs="Times New Roman"/>
          <w:sz w:val="24"/>
          <w:szCs w:val="24"/>
        </w:rPr>
        <w:t>Hvordan få foreldre til å komme</w:t>
      </w:r>
      <w:r>
        <w:rPr>
          <w:rFonts w:ascii="Times New Roman" w:hAnsi="Times New Roman" w:cs="Times New Roman"/>
          <w:sz w:val="24"/>
          <w:szCs w:val="24"/>
        </w:rPr>
        <w:t xml:space="preserve"> på foreldremøter?</w:t>
      </w:r>
    </w:p>
    <w:p w14:paraId="639D94FA" w14:textId="4D2296D4" w:rsidR="00DC025A" w:rsidRPr="000577A7" w:rsidRDefault="00DC025A" w:rsidP="0098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Dette kan være et tema for FAU videre.</w:t>
      </w:r>
    </w:p>
    <w:p w14:paraId="094A59DF" w14:textId="046684E0" w:rsidR="004513C5" w:rsidRPr="000577A7" w:rsidRDefault="004513C5">
      <w:pPr>
        <w:rPr>
          <w:rFonts w:ascii="Times New Roman" w:hAnsi="Times New Roman" w:cs="Times New Roman"/>
          <w:sz w:val="24"/>
          <w:szCs w:val="24"/>
        </w:rPr>
      </w:pPr>
    </w:p>
    <w:p w14:paraId="4E329218" w14:textId="0D54E74F" w:rsidR="00451804" w:rsidRDefault="004B4988" w:rsidP="0036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BEB">
        <w:rPr>
          <w:rFonts w:ascii="Times New Roman" w:hAnsi="Times New Roman" w:cs="Times New Roman"/>
          <w:sz w:val="24"/>
          <w:szCs w:val="24"/>
        </w:rPr>
        <w:t>8</w:t>
      </w:r>
      <w:r w:rsidR="004513C5" w:rsidRPr="000577A7">
        <w:rPr>
          <w:rFonts w:ascii="Times New Roman" w:hAnsi="Times New Roman" w:cs="Times New Roman"/>
          <w:sz w:val="24"/>
          <w:szCs w:val="24"/>
        </w:rPr>
        <w:t>/2</w:t>
      </w:r>
      <w:r w:rsidR="00362C51">
        <w:rPr>
          <w:rFonts w:ascii="Times New Roman" w:hAnsi="Times New Roman" w:cs="Times New Roman"/>
          <w:sz w:val="24"/>
          <w:szCs w:val="24"/>
        </w:rPr>
        <w:t>425</w:t>
      </w:r>
      <w:r w:rsidR="004513C5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 w:rsidR="009B6DF3">
        <w:rPr>
          <w:rFonts w:ascii="Times New Roman" w:hAnsi="Times New Roman" w:cs="Times New Roman"/>
          <w:sz w:val="24"/>
          <w:szCs w:val="24"/>
        </w:rPr>
        <w:t>Informasjon fra rektor</w:t>
      </w:r>
    </w:p>
    <w:p w14:paraId="712031A2" w14:textId="64A80E32" w:rsidR="00B5293E" w:rsidRDefault="00C14D94" w:rsidP="00B5293E">
      <w:pPr>
        <w:pStyle w:val="Listeavsnitt"/>
        <w:numPr>
          <w:ilvl w:val="0"/>
          <w:numId w:val="7"/>
        </w:numPr>
      </w:pPr>
      <w:r>
        <w:t>Det er stille og rolig i ungdomsmiljøet på Nodeland. Det melder både fritidsklubben og politiet. Det har vært en positiv endring de siste år.</w:t>
      </w:r>
    </w:p>
    <w:p w14:paraId="68B449BD" w14:textId="5FCDC012" w:rsidR="00B5293E" w:rsidRDefault="00B5293E" w:rsidP="00B5293E">
      <w:pPr>
        <w:pStyle w:val="Listeavsnitt"/>
        <w:numPr>
          <w:ilvl w:val="0"/>
          <w:numId w:val="7"/>
        </w:numPr>
      </w:pPr>
      <w:r>
        <w:t xml:space="preserve">Endret fag og timefordeling </w:t>
      </w:r>
      <w:r w:rsidR="00C14D94">
        <w:t>fra neste skoleår- Utdanningsvalg får større plass på 10. trinn.</w:t>
      </w:r>
    </w:p>
    <w:p w14:paraId="65B7C86D" w14:textId="6988B865" w:rsidR="006A0590" w:rsidRPr="00B5293E" w:rsidRDefault="00295869" w:rsidP="00B5293E">
      <w:pPr>
        <w:pStyle w:val="Listeavsnitt"/>
        <w:numPr>
          <w:ilvl w:val="0"/>
          <w:numId w:val="7"/>
        </w:numPr>
      </w:pPr>
      <w:r>
        <w:t>Stor nedgang elevtall til høsten</w:t>
      </w:r>
      <w:r w:rsidR="00C14D94">
        <w:t xml:space="preserve"> for SUS. Mister en klasse. (24 elever). Det vil få konsekvenser økonomisk for skolen.</w:t>
      </w:r>
    </w:p>
    <w:p w14:paraId="3EFE09B6" w14:textId="77777777" w:rsidR="00E54422" w:rsidRDefault="00E54422">
      <w:pPr>
        <w:rPr>
          <w:rFonts w:ascii="Times New Roman" w:hAnsi="Times New Roman" w:cs="Times New Roman"/>
          <w:sz w:val="24"/>
          <w:szCs w:val="24"/>
        </w:rPr>
      </w:pPr>
    </w:p>
    <w:p w14:paraId="7B997191" w14:textId="3977D59E" w:rsidR="0006153D" w:rsidRDefault="00B9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BEB">
        <w:rPr>
          <w:rFonts w:ascii="Times New Roman" w:hAnsi="Times New Roman" w:cs="Times New Roman"/>
          <w:sz w:val="24"/>
          <w:szCs w:val="24"/>
        </w:rPr>
        <w:t>9</w:t>
      </w:r>
      <w:r w:rsidR="00E54422">
        <w:rPr>
          <w:rFonts w:ascii="Times New Roman" w:hAnsi="Times New Roman" w:cs="Times New Roman"/>
          <w:sz w:val="24"/>
          <w:szCs w:val="24"/>
        </w:rPr>
        <w:t>/2</w:t>
      </w:r>
      <w:r w:rsidR="00D4590C">
        <w:rPr>
          <w:rFonts w:ascii="Times New Roman" w:hAnsi="Times New Roman" w:cs="Times New Roman"/>
          <w:sz w:val="24"/>
          <w:szCs w:val="24"/>
        </w:rPr>
        <w:t>425</w:t>
      </w:r>
      <w:r w:rsidR="00E54422">
        <w:rPr>
          <w:rFonts w:ascii="Times New Roman" w:hAnsi="Times New Roman" w:cs="Times New Roman"/>
          <w:sz w:val="24"/>
          <w:szCs w:val="24"/>
        </w:rPr>
        <w:t>: Eventuelt</w:t>
      </w:r>
    </w:p>
    <w:p w14:paraId="453A3EE8" w14:textId="77777777" w:rsidR="00912DC7" w:rsidRDefault="00912DC7">
      <w:pPr>
        <w:rPr>
          <w:rFonts w:ascii="Times New Roman" w:hAnsi="Times New Roman" w:cs="Times New Roman"/>
          <w:sz w:val="24"/>
          <w:szCs w:val="24"/>
        </w:rPr>
      </w:pPr>
    </w:p>
    <w:p w14:paraId="09150351" w14:textId="77777777" w:rsidR="00B94298" w:rsidRDefault="00B94298">
      <w:pPr>
        <w:rPr>
          <w:rFonts w:ascii="Times New Roman" w:hAnsi="Times New Roman" w:cs="Times New Roman"/>
          <w:sz w:val="24"/>
          <w:szCs w:val="24"/>
        </w:rPr>
      </w:pPr>
    </w:p>
    <w:p w14:paraId="36504EAA" w14:textId="7B1FABF6" w:rsidR="00E96396" w:rsidRPr="000577A7" w:rsidRDefault="00E963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77A7">
        <w:rPr>
          <w:rFonts w:ascii="Times New Roman" w:hAnsi="Times New Roman" w:cs="Times New Roman"/>
          <w:sz w:val="24"/>
          <w:szCs w:val="24"/>
        </w:rPr>
        <w:t>Mvh</w:t>
      </w:r>
      <w:proofErr w:type="spellEnd"/>
    </w:p>
    <w:p w14:paraId="45C669A1" w14:textId="0C36CE42" w:rsidR="00E96396" w:rsidRPr="000577A7" w:rsidRDefault="003B64CD" w:rsidP="003B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Lill Aurebekk (</w:t>
      </w:r>
      <w:proofErr w:type="spellStart"/>
      <w:r>
        <w:rPr>
          <w:rFonts w:ascii="Times New Roman" w:hAnsi="Times New Roman" w:cs="Times New Roman"/>
          <w:sz w:val="24"/>
          <w:szCs w:val="24"/>
        </w:rPr>
        <w:t>Fau</w:t>
      </w:r>
      <w:proofErr w:type="spellEnd"/>
      <w:r>
        <w:rPr>
          <w:rFonts w:ascii="Times New Roman" w:hAnsi="Times New Roman" w:cs="Times New Roman"/>
          <w:sz w:val="24"/>
          <w:szCs w:val="24"/>
        </w:rPr>
        <w:t>-leder)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6396" w:rsidRPr="000577A7">
        <w:rPr>
          <w:rFonts w:ascii="Times New Roman" w:hAnsi="Times New Roman" w:cs="Times New Roman"/>
          <w:sz w:val="24"/>
          <w:szCs w:val="24"/>
        </w:rPr>
        <w:t>Daniel Håkestad</w:t>
      </w:r>
      <w:r w:rsidR="0036381B" w:rsidRPr="000577A7">
        <w:rPr>
          <w:rFonts w:ascii="Times New Roman" w:hAnsi="Times New Roman" w:cs="Times New Roman"/>
          <w:sz w:val="24"/>
          <w:szCs w:val="24"/>
        </w:rPr>
        <w:t xml:space="preserve"> (</w:t>
      </w:r>
      <w:r w:rsidR="00E96396" w:rsidRPr="000577A7">
        <w:rPr>
          <w:rFonts w:ascii="Times New Roman" w:hAnsi="Times New Roman" w:cs="Times New Roman"/>
          <w:sz w:val="24"/>
          <w:szCs w:val="24"/>
        </w:rPr>
        <w:t>Rektor</w:t>
      </w:r>
      <w:r w:rsidR="0036381B" w:rsidRPr="000577A7">
        <w:rPr>
          <w:rFonts w:ascii="Times New Roman" w:hAnsi="Times New Roman" w:cs="Times New Roman"/>
          <w:sz w:val="24"/>
          <w:szCs w:val="24"/>
        </w:rPr>
        <w:t>)</w:t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</w:p>
    <w:sectPr w:rsidR="00E96396" w:rsidRPr="000577A7" w:rsidSect="001F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3FA1" w14:textId="77777777" w:rsidR="005249ED" w:rsidRDefault="005249ED" w:rsidP="009B0CFF">
      <w:pPr>
        <w:spacing w:after="0" w:line="240" w:lineRule="auto"/>
      </w:pPr>
      <w:r>
        <w:separator/>
      </w:r>
    </w:p>
  </w:endnote>
  <w:endnote w:type="continuationSeparator" w:id="0">
    <w:p w14:paraId="51584DC0" w14:textId="77777777" w:rsidR="005249ED" w:rsidRDefault="005249ED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A432E6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E56F2A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8A74849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A0F8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B66C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632E" w14:textId="77777777" w:rsidR="005249ED" w:rsidRDefault="005249ED" w:rsidP="009B0CFF">
      <w:pPr>
        <w:spacing w:after="0" w:line="240" w:lineRule="auto"/>
      </w:pPr>
      <w:r>
        <w:separator/>
      </w:r>
    </w:p>
  </w:footnote>
  <w:footnote w:type="continuationSeparator" w:id="0">
    <w:p w14:paraId="5EA7EAE6" w14:textId="77777777" w:rsidR="005249ED" w:rsidRDefault="005249ED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581B8C50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3E2BE4B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6EA0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48A5A1C" wp14:editId="3AAFAA88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C9AA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02DEC64" wp14:editId="7CD268A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9DB"/>
    <w:multiLevelType w:val="hybridMultilevel"/>
    <w:tmpl w:val="A2BC7F14"/>
    <w:lvl w:ilvl="0" w:tplc="193EE4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67C"/>
    <w:multiLevelType w:val="hybridMultilevel"/>
    <w:tmpl w:val="A8B81BD2"/>
    <w:lvl w:ilvl="0" w:tplc="901C264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CBF"/>
    <w:multiLevelType w:val="hybridMultilevel"/>
    <w:tmpl w:val="85F6B0EA"/>
    <w:lvl w:ilvl="0" w:tplc="C30AC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6E54"/>
    <w:multiLevelType w:val="hybridMultilevel"/>
    <w:tmpl w:val="930A4D4C"/>
    <w:lvl w:ilvl="0" w:tplc="B1E89FB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0E5F"/>
    <w:multiLevelType w:val="hybridMultilevel"/>
    <w:tmpl w:val="BAE809C6"/>
    <w:lvl w:ilvl="0" w:tplc="BF908702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C5799"/>
    <w:multiLevelType w:val="hybridMultilevel"/>
    <w:tmpl w:val="75884036"/>
    <w:lvl w:ilvl="0" w:tplc="EF089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630DB"/>
    <w:multiLevelType w:val="hybridMultilevel"/>
    <w:tmpl w:val="74DC8FA4"/>
    <w:lvl w:ilvl="0" w:tplc="BE3EC0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16745">
    <w:abstractNumId w:val="4"/>
  </w:num>
  <w:num w:numId="2" w16cid:durableId="646980845">
    <w:abstractNumId w:val="3"/>
  </w:num>
  <w:num w:numId="3" w16cid:durableId="409886391">
    <w:abstractNumId w:val="0"/>
  </w:num>
  <w:num w:numId="4" w16cid:durableId="462162318">
    <w:abstractNumId w:val="1"/>
  </w:num>
  <w:num w:numId="5" w16cid:durableId="720908296">
    <w:abstractNumId w:val="6"/>
  </w:num>
  <w:num w:numId="6" w16cid:durableId="264505683">
    <w:abstractNumId w:val="5"/>
  </w:num>
  <w:num w:numId="7" w16cid:durableId="45410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6"/>
    <w:rsid w:val="000001C9"/>
    <w:rsid w:val="00004FF7"/>
    <w:rsid w:val="00007DDD"/>
    <w:rsid w:val="00011AA7"/>
    <w:rsid w:val="0002126B"/>
    <w:rsid w:val="000214ED"/>
    <w:rsid w:val="00021609"/>
    <w:rsid w:val="0002566C"/>
    <w:rsid w:val="0003143E"/>
    <w:rsid w:val="000344D9"/>
    <w:rsid w:val="00034560"/>
    <w:rsid w:val="00035BB7"/>
    <w:rsid w:val="00042D4E"/>
    <w:rsid w:val="00043BAA"/>
    <w:rsid w:val="000445E5"/>
    <w:rsid w:val="00046F9B"/>
    <w:rsid w:val="000536B6"/>
    <w:rsid w:val="000577A7"/>
    <w:rsid w:val="0006153D"/>
    <w:rsid w:val="00062720"/>
    <w:rsid w:val="000634A8"/>
    <w:rsid w:val="00070C43"/>
    <w:rsid w:val="00077A97"/>
    <w:rsid w:val="00081FC2"/>
    <w:rsid w:val="00085394"/>
    <w:rsid w:val="00092E05"/>
    <w:rsid w:val="000A09CA"/>
    <w:rsid w:val="000A37C4"/>
    <w:rsid w:val="000A7203"/>
    <w:rsid w:val="000B3BEB"/>
    <w:rsid w:val="000B409E"/>
    <w:rsid w:val="000B4C9E"/>
    <w:rsid w:val="000C0955"/>
    <w:rsid w:val="000C4415"/>
    <w:rsid w:val="000C6D37"/>
    <w:rsid w:val="000D331C"/>
    <w:rsid w:val="000E19F7"/>
    <w:rsid w:val="000E1C8F"/>
    <w:rsid w:val="000E1EF9"/>
    <w:rsid w:val="000E2BD6"/>
    <w:rsid w:val="00102DA8"/>
    <w:rsid w:val="00104B12"/>
    <w:rsid w:val="0011189A"/>
    <w:rsid w:val="00122AE3"/>
    <w:rsid w:val="00125A19"/>
    <w:rsid w:val="001335F4"/>
    <w:rsid w:val="001374E1"/>
    <w:rsid w:val="00145BDB"/>
    <w:rsid w:val="00146424"/>
    <w:rsid w:val="00147A1E"/>
    <w:rsid w:val="0015065C"/>
    <w:rsid w:val="00150A7E"/>
    <w:rsid w:val="001537CA"/>
    <w:rsid w:val="00154CF0"/>
    <w:rsid w:val="00155A0E"/>
    <w:rsid w:val="001577AA"/>
    <w:rsid w:val="00161A11"/>
    <w:rsid w:val="00163020"/>
    <w:rsid w:val="00165138"/>
    <w:rsid w:val="001653BD"/>
    <w:rsid w:val="0016769C"/>
    <w:rsid w:val="0017438C"/>
    <w:rsid w:val="00181A69"/>
    <w:rsid w:val="00181F15"/>
    <w:rsid w:val="00182A36"/>
    <w:rsid w:val="001861C5"/>
    <w:rsid w:val="001875C9"/>
    <w:rsid w:val="00192B56"/>
    <w:rsid w:val="001A0E3C"/>
    <w:rsid w:val="001A3165"/>
    <w:rsid w:val="001A5583"/>
    <w:rsid w:val="001A61BC"/>
    <w:rsid w:val="001B6E7E"/>
    <w:rsid w:val="001B728F"/>
    <w:rsid w:val="001C2BEE"/>
    <w:rsid w:val="001C48B6"/>
    <w:rsid w:val="001C72ED"/>
    <w:rsid w:val="001D158E"/>
    <w:rsid w:val="001D421D"/>
    <w:rsid w:val="001E1D8E"/>
    <w:rsid w:val="001E29ED"/>
    <w:rsid w:val="001E2CAA"/>
    <w:rsid w:val="001E5E18"/>
    <w:rsid w:val="001F1FC0"/>
    <w:rsid w:val="001F2CD0"/>
    <w:rsid w:val="001F4AA4"/>
    <w:rsid w:val="001F5647"/>
    <w:rsid w:val="001F5829"/>
    <w:rsid w:val="001F6D02"/>
    <w:rsid w:val="0020516E"/>
    <w:rsid w:val="00210344"/>
    <w:rsid w:val="002136FC"/>
    <w:rsid w:val="00215E9A"/>
    <w:rsid w:val="00220E4B"/>
    <w:rsid w:val="00230044"/>
    <w:rsid w:val="00233827"/>
    <w:rsid w:val="00243DF1"/>
    <w:rsid w:val="002449E6"/>
    <w:rsid w:val="0025210F"/>
    <w:rsid w:val="00255AEF"/>
    <w:rsid w:val="0025685A"/>
    <w:rsid w:val="002569A7"/>
    <w:rsid w:val="002603EA"/>
    <w:rsid w:val="00261B78"/>
    <w:rsid w:val="002666C1"/>
    <w:rsid w:val="00266CEB"/>
    <w:rsid w:val="0027478F"/>
    <w:rsid w:val="0028052F"/>
    <w:rsid w:val="00282EEE"/>
    <w:rsid w:val="00291942"/>
    <w:rsid w:val="002957F0"/>
    <w:rsid w:val="00295869"/>
    <w:rsid w:val="00295ED4"/>
    <w:rsid w:val="0029719D"/>
    <w:rsid w:val="002A3995"/>
    <w:rsid w:val="002B25B6"/>
    <w:rsid w:val="002B3B60"/>
    <w:rsid w:val="002B4159"/>
    <w:rsid w:val="002B5DCC"/>
    <w:rsid w:val="002B65D7"/>
    <w:rsid w:val="002C10F4"/>
    <w:rsid w:val="002C755C"/>
    <w:rsid w:val="002C77CB"/>
    <w:rsid w:val="002E1C41"/>
    <w:rsid w:val="002E61AA"/>
    <w:rsid w:val="002F2B25"/>
    <w:rsid w:val="002F6F13"/>
    <w:rsid w:val="00302F4E"/>
    <w:rsid w:val="00303D70"/>
    <w:rsid w:val="0030439F"/>
    <w:rsid w:val="00304E72"/>
    <w:rsid w:val="003133B7"/>
    <w:rsid w:val="00326064"/>
    <w:rsid w:val="0032650A"/>
    <w:rsid w:val="00332076"/>
    <w:rsid w:val="00332E67"/>
    <w:rsid w:val="00335236"/>
    <w:rsid w:val="003362B5"/>
    <w:rsid w:val="003371A6"/>
    <w:rsid w:val="003417A9"/>
    <w:rsid w:val="003501F1"/>
    <w:rsid w:val="00355DDC"/>
    <w:rsid w:val="00357E04"/>
    <w:rsid w:val="00362C51"/>
    <w:rsid w:val="0036381B"/>
    <w:rsid w:val="00374C7C"/>
    <w:rsid w:val="00376F8E"/>
    <w:rsid w:val="0037728A"/>
    <w:rsid w:val="00377A33"/>
    <w:rsid w:val="003854CD"/>
    <w:rsid w:val="00391A4B"/>
    <w:rsid w:val="0039506C"/>
    <w:rsid w:val="003A06DC"/>
    <w:rsid w:val="003A20BB"/>
    <w:rsid w:val="003A669C"/>
    <w:rsid w:val="003B0567"/>
    <w:rsid w:val="003B64CD"/>
    <w:rsid w:val="003B76E1"/>
    <w:rsid w:val="003C0852"/>
    <w:rsid w:val="003C1500"/>
    <w:rsid w:val="003C5506"/>
    <w:rsid w:val="003D03D0"/>
    <w:rsid w:val="003D52DE"/>
    <w:rsid w:val="003E076E"/>
    <w:rsid w:val="003E164B"/>
    <w:rsid w:val="003E2AFB"/>
    <w:rsid w:val="003E2E48"/>
    <w:rsid w:val="003F171C"/>
    <w:rsid w:val="003F4095"/>
    <w:rsid w:val="003F42C5"/>
    <w:rsid w:val="003F4EC2"/>
    <w:rsid w:val="003F6644"/>
    <w:rsid w:val="00407BBF"/>
    <w:rsid w:val="00413FCD"/>
    <w:rsid w:val="00426438"/>
    <w:rsid w:val="00427779"/>
    <w:rsid w:val="00430D69"/>
    <w:rsid w:val="00432167"/>
    <w:rsid w:val="0043338B"/>
    <w:rsid w:val="00433623"/>
    <w:rsid w:val="00433E0C"/>
    <w:rsid w:val="0044062D"/>
    <w:rsid w:val="004436FC"/>
    <w:rsid w:val="004467BB"/>
    <w:rsid w:val="004500FD"/>
    <w:rsid w:val="004513C5"/>
    <w:rsid w:val="00451804"/>
    <w:rsid w:val="00453956"/>
    <w:rsid w:val="00463BD2"/>
    <w:rsid w:val="0046503D"/>
    <w:rsid w:val="00465B7E"/>
    <w:rsid w:val="00471B03"/>
    <w:rsid w:val="00472150"/>
    <w:rsid w:val="0047761C"/>
    <w:rsid w:val="00482AE3"/>
    <w:rsid w:val="004832CA"/>
    <w:rsid w:val="00483984"/>
    <w:rsid w:val="004863E0"/>
    <w:rsid w:val="00490DA7"/>
    <w:rsid w:val="00496EDE"/>
    <w:rsid w:val="00497259"/>
    <w:rsid w:val="004975CE"/>
    <w:rsid w:val="004977D3"/>
    <w:rsid w:val="004A1199"/>
    <w:rsid w:val="004A7DD7"/>
    <w:rsid w:val="004B2728"/>
    <w:rsid w:val="004B397A"/>
    <w:rsid w:val="004B3A9A"/>
    <w:rsid w:val="004B4988"/>
    <w:rsid w:val="004B5418"/>
    <w:rsid w:val="004B67B4"/>
    <w:rsid w:val="004B6CD7"/>
    <w:rsid w:val="004C11CE"/>
    <w:rsid w:val="004C1318"/>
    <w:rsid w:val="004C2CDA"/>
    <w:rsid w:val="004C3AEA"/>
    <w:rsid w:val="004C4DCB"/>
    <w:rsid w:val="004C5825"/>
    <w:rsid w:val="004C7675"/>
    <w:rsid w:val="004D1F3C"/>
    <w:rsid w:val="004D73D6"/>
    <w:rsid w:val="004E150A"/>
    <w:rsid w:val="004E15E2"/>
    <w:rsid w:val="004E2D09"/>
    <w:rsid w:val="004F4CB5"/>
    <w:rsid w:val="00500BEB"/>
    <w:rsid w:val="00511F9E"/>
    <w:rsid w:val="005169D9"/>
    <w:rsid w:val="005172D8"/>
    <w:rsid w:val="0052087D"/>
    <w:rsid w:val="00522B4B"/>
    <w:rsid w:val="005245B9"/>
    <w:rsid w:val="00524929"/>
    <w:rsid w:val="005249ED"/>
    <w:rsid w:val="00525FD6"/>
    <w:rsid w:val="005267CF"/>
    <w:rsid w:val="0052793C"/>
    <w:rsid w:val="00552D14"/>
    <w:rsid w:val="00553984"/>
    <w:rsid w:val="005557D9"/>
    <w:rsid w:val="00556357"/>
    <w:rsid w:val="00556C7C"/>
    <w:rsid w:val="005622C3"/>
    <w:rsid w:val="00563FAB"/>
    <w:rsid w:val="0059041C"/>
    <w:rsid w:val="005916CD"/>
    <w:rsid w:val="00592559"/>
    <w:rsid w:val="005A15F4"/>
    <w:rsid w:val="005A1C32"/>
    <w:rsid w:val="005A5451"/>
    <w:rsid w:val="005A792C"/>
    <w:rsid w:val="005A7A30"/>
    <w:rsid w:val="005D03DC"/>
    <w:rsid w:val="005D2B6A"/>
    <w:rsid w:val="005E20A5"/>
    <w:rsid w:val="005E4485"/>
    <w:rsid w:val="005E66D2"/>
    <w:rsid w:val="005F5569"/>
    <w:rsid w:val="005F5BAC"/>
    <w:rsid w:val="0060543C"/>
    <w:rsid w:val="00606CE7"/>
    <w:rsid w:val="00612421"/>
    <w:rsid w:val="00617228"/>
    <w:rsid w:val="006261E8"/>
    <w:rsid w:val="00627A17"/>
    <w:rsid w:val="006314AE"/>
    <w:rsid w:val="00640A7A"/>
    <w:rsid w:val="00641B9D"/>
    <w:rsid w:val="00642393"/>
    <w:rsid w:val="00645B36"/>
    <w:rsid w:val="00646FBB"/>
    <w:rsid w:val="00647D87"/>
    <w:rsid w:val="006509C4"/>
    <w:rsid w:val="0065778B"/>
    <w:rsid w:val="00663716"/>
    <w:rsid w:val="0067186D"/>
    <w:rsid w:val="006724A2"/>
    <w:rsid w:val="006740F1"/>
    <w:rsid w:val="0067469E"/>
    <w:rsid w:val="00682047"/>
    <w:rsid w:val="00682897"/>
    <w:rsid w:val="006870BF"/>
    <w:rsid w:val="00690881"/>
    <w:rsid w:val="00697B09"/>
    <w:rsid w:val="006A0590"/>
    <w:rsid w:val="006A0DE1"/>
    <w:rsid w:val="006B3032"/>
    <w:rsid w:val="006C06FE"/>
    <w:rsid w:val="006C186F"/>
    <w:rsid w:val="006C3C49"/>
    <w:rsid w:val="006C3E73"/>
    <w:rsid w:val="006C5CE5"/>
    <w:rsid w:val="006C798C"/>
    <w:rsid w:val="006D53B8"/>
    <w:rsid w:val="006D5FD2"/>
    <w:rsid w:val="006F49C2"/>
    <w:rsid w:val="006F7905"/>
    <w:rsid w:val="006F7ACE"/>
    <w:rsid w:val="007077E1"/>
    <w:rsid w:val="007113BA"/>
    <w:rsid w:val="007177AA"/>
    <w:rsid w:val="007232F1"/>
    <w:rsid w:val="007326D4"/>
    <w:rsid w:val="0073363F"/>
    <w:rsid w:val="00733A70"/>
    <w:rsid w:val="0074271A"/>
    <w:rsid w:val="00746A9C"/>
    <w:rsid w:val="00753AEE"/>
    <w:rsid w:val="00754A9D"/>
    <w:rsid w:val="0075693D"/>
    <w:rsid w:val="00757C75"/>
    <w:rsid w:val="00762B9C"/>
    <w:rsid w:val="00766323"/>
    <w:rsid w:val="00771AAB"/>
    <w:rsid w:val="00776AB7"/>
    <w:rsid w:val="00781D24"/>
    <w:rsid w:val="00785E36"/>
    <w:rsid w:val="00787170"/>
    <w:rsid w:val="00797D66"/>
    <w:rsid w:val="007A0322"/>
    <w:rsid w:val="007A1604"/>
    <w:rsid w:val="007A2A2E"/>
    <w:rsid w:val="007B52FB"/>
    <w:rsid w:val="007B54BB"/>
    <w:rsid w:val="007B667C"/>
    <w:rsid w:val="007C366F"/>
    <w:rsid w:val="007C4FC7"/>
    <w:rsid w:val="007C778D"/>
    <w:rsid w:val="007D594C"/>
    <w:rsid w:val="007E0C10"/>
    <w:rsid w:val="007E7E03"/>
    <w:rsid w:val="007F2389"/>
    <w:rsid w:val="007F4CC3"/>
    <w:rsid w:val="007F5F80"/>
    <w:rsid w:val="00805DF5"/>
    <w:rsid w:val="00812C7A"/>
    <w:rsid w:val="008172F5"/>
    <w:rsid w:val="00825AC6"/>
    <w:rsid w:val="008263D8"/>
    <w:rsid w:val="00833E86"/>
    <w:rsid w:val="00834B38"/>
    <w:rsid w:val="00840538"/>
    <w:rsid w:val="0084062F"/>
    <w:rsid w:val="00841559"/>
    <w:rsid w:val="00842DA5"/>
    <w:rsid w:val="0084605B"/>
    <w:rsid w:val="00852C6D"/>
    <w:rsid w:val="008548E6"/>
    <w:rsid w:val="00870B4C"/>
    <w:rsid w:val="00873CBE"/>
    <w:rsid w:val="0087682B"/>
    <w:rsid w:val="00880C61"/>
    <w:rsid w:val="008871FE"/>
    <w:rsid w:val="0089796D"/>
    <w:rsid w:val="008A7F3A"/>
    <w:rsid w:val="008B3E7D"/>
    <w:rsid w:val="008B463C"/>
    <w:rsid w:val="008B6940"/>
    <w:rsid w:val="008C36F0"/>
    <w:rsid w:val="008C54F2"/>
    <w:rsid w:val="008C62EE"/>
    <w:rsid w:val="008D1129"/>
    <w:rsid w:val="008D1A43"/>
    <w:rsid w:val="008E0B38"/>
    <w:rsid w:val="008E4FCA"/>
    <w:rsid w:val="008F25EC"/>
    <w:rsid w:val="00912DC7"/>
    <w:rsid w:val="00914E4A"/>
    <w:rsid w:val="0092250E"/>
    <w:rsid w:val="00923619"/>
    <w:rsid w:val="00925113"/>
    <w:rsid w:val="009320E7"/>
    <w:rsid w:val="00935C07"/>
    <w:rsid w:val="00937B32"/>
    <w:rsid w:val="0094364C"/>
    <w:rsid w:val="00944BB2"/>
    <w:rsid w:val="0094670C"/>
    <w:rsid w:val="009473D2"/>
    <w:rsid w:val="00952409"/>
    <w:rsid w:val="009572B3"/>
    <w:rsid w:val="00961CF9"/>
    <w:rsid w:val="00962E06"/>
    <w:rsid w:val="00962FD4"/>
    <w:rsid w:val="00966E64"/>
    <w:rsid w:val="009700C6"/>
    <w:rsid w:val="00976995"/>
    <w:rsid w:val="00983EB8"/>
    <w:rsid w:val="00994F79"/>
    <w:rsid w:val="009972F5"/>
    <w:rsid w:val="009A1008"/>
    <w:rsid w:val="009A38A8"/>
    <w:rsid w:val="009A3EDC"/>
    <w:rsid w:val="009A7BCA"/>
    <w:rsid w:val="009B0CFF"/>
    <w:rsid w:val="009B36FF"/>
    <w:rsid w:val="009B6DF3"/>
    <w:rsid w:val="009B7F31"/>
    <w:rsid w:val="009C598B"/>
    <w:rsid w:val="009D07AB"/>
    <w:rsid w:val="009D418E"/>
    <w:rsid w:val="009D72C2"/>
    <w:rsid w:val="009E2F74"/>
    <w:rsid w:val="009E60A9"/>
    <w:rsid w:val="009F4CE2"/>
    <w:rsid w:val="00A004BA"/>
    <w:rsid w:val="00A010E1"/>
    <w:rsid w:val="00A0515A"/>
    <w:rsid w:val="00A06330"/>
    <w:rsid w:val="00A10CD6"/>
    <w:rsid w:val="00A16F71"/>
    <w:rsid w:val="00A266B8"/>
    <w:rsid w:val="00A30F41"/>
    <w:rsid w:val="00A32417"/>
    <w:rsid w:val="00A35F24"/>
    <w:rsid w:val="00A41B46"/>
    <w:rsid w:val="00A432BE"/>
    <w:rsid w:val="00A44E11"/>
    <w:rsid w:val="00A52A7A"/>
    <w:rsid w:val="00A546C4"/>
    <w:rsid w:val="00A562AA"/>
    <w:rsid w:val="00A61567"/>
    <w:rsid w:val="00A73568"/>
    <w:rsid w:val="00A760F8"/>
    <w:rsid w:val="00A835E7"/>
    <w:rsid w:val="00A83FF4"/>
    <w:rsid w:val="00A908E2"/>
    <w:rsid w:val="00A92AB0"/>
    <w:rsid w:val="00A961F1"/>
    <w:rsid w:val="00AA0DFF"/>
    <w:rsid w:val="00AA56BD"/>
    <w:rsid w:val="00AA7E10"/>
    <w:rsid w:val="00AB0427"/>
    <w:rsid w:val="00AC0BD2"/>
    <w:rsid w:val="00AC28E8"/>
    <w:rsid w:val="00AC33DC"/>
    <w:rsid w:val="00AC5EF2"/>
    <w:rsid w:val="00AC7E06"/>
    <w:rsid w:val="00AD0614"/>
    <w:rsid w:val="00AD0F7A"/>
    <w:rsid w:val="00AD3AFC"/>
    <w:rsid w:val="00AE23E3"/>
    <w:rsid w:val="00AE687F"/>
    <w:rsid w:val="00AF193C"/>
    <w:rsid w:val="00AF446B"/>
    <w:rsid w:val="00B06D89"/>
    <w:rsid w:val="00B1235B"/>
    <w:rsid w:val="00B132FD"/>
    <w:rsid w:val="00B15E85"/>
    <w:rsid w:val="00B17392"/>
    <w:rsid w:val="00B2670A"/>
    <w:rsid w:val="00B309B5"/>
    <w:rsid w:val="00B35090"/>
    <w:rsid w:val="00B35C1F"/>
    <w:rsid w:val="00B40E4A"/>
    <w:rsid w:val="00B429DA"/>
    <w:rsid w:val="00B51EDA"/>
    <w:rsid w:val="00B5293E"/>
    <w:rsid w:val="00B53956"/>
    <w:rsid w:val="00B55145"/>
    <w:rsid w:val="00B572B3"/>
    <w:rsid w:val="00B60A53"/>
    <w:rsid w:val="00B624B7"/>
    <w:rsid w:val="00B65A62"/>
    <w:rsid w:val="00B74B81"/>
    <w:rsid w:val="00B77CC1"/>
    <w:rsid w:val="00B843FF"/>
    <w:rsid w:val="00B85DAE"/>
    <w:rsid w:val="00B90BCC"/>
    <w:rsid w:val="00B91463"/>
    <w:rsid w:val="00B94298"/>
    <w:rsid w:val="00BA09E6"/>
    <w:rsid w:val="00BB1543"/>
    <w:rsid w:val="00BC150A"/>
    <w:rsid w:val="00BC2B33"/>
    <w:rsid w:val="00BE1683"/>
    <w:rsid w:val="00BE2B82"/>
    <w:rsid w:val="00BE2CFF"/>
    <w:rsid w:val="00BE5564"/>
    <w:rsid w:val="00BF06A2"/>
    <w:rsid w:val="00BF5A86"/>
    <w:rsid w:val="00C03A8D"/>
    <w:rsid w:val="00C048B8"/>
    <w:rsid w:val="00C05BFF"/>
    <w:rsid w:val="00C07E1F"/>
    <w:rsid w:val="00C14B5A"/>
    <w:rsid w:val="00C14D94"/>
    <w:rsid w:val="00C17D6E"/>
    <w:rsid w:val="00C22F01"/>
    <w:rsid w:val="00C34CC8"/>
    <w:rsid w:val="00C44DC3"/>
    <w:rsid w:val="00C50A5C"/>
    <w:rsid w:val="00C5539A"/>
    <w:rsid w:val="00C643E4"/>
    <w:rsid w:val="00C679CA"/>
    <w:rsid w:val="00C72221"/>
    <w:rsid w:val="00C7402C"/>
    <w:rsid w:val="00C83A15"/>
    <w:rsid w:val="00C84CB1"/>
    <w:rsid w:val="00C84EB3"/>
    <w:rsid w:val="00C92C98"/>
    <w:rsid w:val="00C93A77"/>
    <w:rsid w:val="00C943AE"/>
    <w:rsid w:val="00C9668E"/>
    <w:rsid w:val="00C97011"/>
    <w:rsid w:val="00CA3832"/>
    <w:rsid w:val="00CA45B4"/>
    <w:rsid w:val="00CB1185"/>
    <w:rsid w:val="00CB43C4"/>
    <w:rsid w:val="00CB5B74"/>
    <w:rsid w:val="00CC5393"/>
    <w:rsid w:val="00CD4536"/>
    <w:rsid w:val="00CD758E"/>
    <w:rsid w:val="00CD779A"/>
    <w:rsid w:val="00CE123F"/>
    <w:rsid w:val="00CF014A"/>
    <w:rsid w:val="00D01D69"/>
    <w:rsid w:val="00D13CD3"/>
    <w:rsid w:val="00D22E67"/>
    <w:rsid w:val="00D31691"/>
    <w:rsid w:val="00D32946"/>
    <w:rsid w:val="00D33EFB"/>
    <w:rsid w:val="00D36125"/>
    <w:rsid w:val="00D424D0"/>
    <w:rsid w:val="00D4590C"/>
    <w:rsid w:val="00D46285"/>
    <w:rsid w:val="00D61AE0"/>
    <w:rsid w:val="00D645A5"/>
    <w:rsid w:val="00D70AB1"/>
    <w:rsid w:val="00D7473A"/>
    <w:rsid w:val="00D75D34"/>
    <w:rsid w:val="00D80A43"/>
    <w:rsid w:val="00D84E37"/>
    <w:rsid w:val="00D97F6E"/>
    <w:rsid w:val="00DA0531"/>
    <w:rsid w:val="00DA204D"/>
    <w:rsid w:val="00DA2617"/>
    <w:rsid w:val="00DA455B"/>
    <w:rsid w:val="00DB24CA"/>
    <w:rsid w:val="00DB2E5F"/>
    <w:rsid w:val="00DC025A"/>
    <w:rsid w:val="00DD2B65"/>
    <w:rsid w:val="00DD3845"/>
    <w:rsid w:val="00DD4558"/>
    <w:rsid w:val="00DD5E79"/>
    <w:rsid w:val="00DE01A7"/>
    <w:rsid w:val="00DF094D"/>
    <w:rsid w:val="00DF3F17"/>
    <w:rsid w:val="00DF64C6"/>
    <w:rsid w:val="00DF6916"/>
    <w:rsid w:val="00E02E4A"/>
    <w:rsid w:val="00E10589"/>
    <w:rsid w:val="00E107E1"/>
    <w:rsid w:val="00E1146F"/>
    <w:rsid w:val="00E119CD"/>
    <w:rsid w:val="00E119FD"/>
    <w:rsid w:val="00E133B3"/>
    <w:rsid w:val="00E136A0"/>
    <w:rsid w:val="00E20BF8"/>
    <w:rsid w:val="00E23177"/>
    <w:rsid w:val="00E24599"/>
    <w:rsid w:val="00E2730A"/>
    <w:rsid w:val="00E40C44"/>
    <w:rsid w:val="00E45CAD"/>
    <w:rsid w:val="00E531B3"/>
    <w:rsid w:val="00E54422"/>
    <w:rsid w:val="00E55A47"/>
    <w:rsid w:val="00E6200F"/>
    <w:rsid w:val="00E626AE"/>
    <w:rsid w:val="00E74ABA"/>
    <w:rsid w:val="00E77446"/>
    <w:rsid w:val="00E92881"/>
    <w:rsid w:val="00E94D30"/>
    <w:rsid w:val="00E96396"/>
    <w:rsid w:val="00EA3BA9"/>
    <w:rsid w:val="00EA4F94"/>
    <w:rsid w:val="00EA6C40"/>
    <w:rsid w:val="00EA7832"/>
    <w:rsid w:val="00EB13BB"/>
    <w:rsid w:val="00EC42FE"/>
    <w:rsid w:val="00ED1891"/>
    <w:rsid w:val="00ED2DEB"/>
    <w:rsid w:val="00EE320F"/>
    <w:rsid w:val="00EE390A"/>
    <w:rsid w:val="00EE7B0C"/>
    <w:rsid w:val="00EF2973"/>
    <w:rsid w:val="00EF436A"/>
    <w:rsid w:val="00F12577"/>
    <w:rsid w:val="00F12B40"/>
    <w:rsid w:val="00F14DCA"/>
    <w:rsid w:val="00F17149"/>
    <w:rsid w:val="00F20AEB"/>
    <w:rsid w:val="00F23372"/>
    <w:rsid w:val="00F272E1"/>
    <w:rsid w:val="00F27B62"/>
    <w:rsid w:val="00F337D7"/>
    <w:rsid w:val="00F41B39"/>
    <w:rsid w:val="00F43DD4"/>
    <w:rsid w:val="00F46493"/>
    <w:rsid w:val="00F470CB"/>
    <w:rsid w:val="00F47D8C"/>
    <w:rsid w:val="00F5167A"/>
    <w:rsid w:val="00F51898"/>
    <w:rsid w:val="00F54240"/>
    <w:rsid w:val="00F551E3"/>
    <w:rsid w:val="00F62591"/>
    <w:rsid w:val="00F6470C"/>
    <w:rsid w:val="00F656A0"/>
    <w:rsid w:val="00F70FE6"/>
    <w:rsid w:val="00F72912"/>
    <w:rsid w:val="00F77775"/>
    <w:rsid w:val="00F84028"/>
    <w:rsid w:val="00F93DA4"/>
    <w:rsid w:val="00FA212D"/>
    <w:rsid w:val="00FA7408"/>
    <w:rsid w:val="00FB182C"/>
    <w:rsid w:val="00FB5676"/>
    <w:rsid w:val="00FB6AF4"/>
    <w:rsid w:val="00FC11B5"/>
    <w:rsid w:val="00FD11F9"/>
    <w:rsid w:val="00FD481E"/>
    <w:rsid w:val="00FD4E6B"/>
    <w:rsid w:val="00FD64D9"/>
    <w:rsid w:val="00FD7C17"/>
    <w:rsid w:val="00FE2D15"/>
    <w:rsid w:val="00FE4A84"/>
    <w:rsid w:val="00FF36DB"/>
    <w:rsid w:val="00FF40ED"/>
    <w:rsid w:val="00FF51B2"/>
    <w:rsid w:val="00FF55D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F699"/>
  <w15:chartTrackingRefBased/>
  <w15:docId w15:val="{18239600-932E-4A63-B4DA-6318F6C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Bobletekst">
    <w:name w:val="Balloon Text"/>
    <w:basedOn w:val="Normal"/>
    <w:link w:val="BobletekstTegn"/>
    <w:uiPriority w:val="99"/>
    <w:semiHidden/>
    <w:unhideWhenUsed/>
    <w:rsid w:val="003A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2" ma:contentTypeDescription="Opprett et nytt dokument." ma:contentTypeScope="" ma:versionID="ddc7b33109822c96b7d27b46254e9ef3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bcb9940009fc5d78f702813874dfd3e7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C2EEE-7235-4DB3-8D4F-D9D39B5B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B977A-8662-466E-9C2A-252E2A1C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2BDA6-925A-400A-9154-BA5085294D2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109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Håkestad</dc:creator>
  <cp:keywords/>
  <dc:description/>
  <cp:lastModifiedBy>Daniel Håkestad</cp:lastModifiedBy>
  <cp:revision>49</cp:revision>
  <cp:lastPrinted>2024-11-28T16:08:00Z</cp:lastPrinted>
  <dcterms:created xsi:type="dcterms:W3CDTF">2024-11-28T16:08:00Z</dcterms:created>
  <dcterms:modified xsi:type="dcterms:W3CDTF">2024-12-02T10:25:00Z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